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869AF88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81F43163F01D46E491FAE93CE800158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1C043065" w14:textId="3396FE42" w:rsidR="008049DB" w:rsidRDefault="00B145CB">
                <w:pPr>
                  <w:pStyle w:val="Heading1"/>
                  <w:outlineLvl w:val="0"/>
                </w:pPr>
                <w:r>
                  <w:t xml:space="preserve">Banyan </w:t>
                </w:r>
                <w:proofErr w:type="spellStart"/>
                <w:r>
                  <w:t>Technosoft</w:t>
                </w:r>
                <w:proofErr w:type="spellEnd"/>
              </w:p>
            </w:sdtContent>
          </w:sdt>
          <w:p w14:paraId="3447C33A" w14:textId="77777777" w:rsidR="00B145CB" w:rsidRDefault="00B145CB"/>
          <w:p w14:paraId="3AF5A385" w14:textId="65ABD4BD" w:rsidR="008049DB" w:rsidRDefault="001077E2">
            <w:r>
              <w:t xml:space="preserve">No 8, Second Floor </w:t>
            </w:r>
            <w:proofErr w:type="spellStart"/>
            <w:r>
              <w:t>Bajanai</w:t>
            </w:r>
            <w:proofErr w:type="spellEnd"/>
            <w:r>
              <w:t xml:space="preserve"> Madam Street </w:t>
            </w:r>
            <w:proofErr w:type="spellStart"/>
            <w:r>
              <w:t>Ellaipillaicahavady</w:t>
            </w:r>
            <w:proofErr w:type="spellEnd"/>
            <w:r>
              <w:t xml:space="preserve"> PUDUCHERRY-605005 GSTIN:34AVFPP0871L1ZB</w:t>
            </w:r>
          </w:p>
        </w:tc>
        <w:tc>
          <w:tcPr>
            <w:tcW w:w="5048" w:type="dxa"/>
          </w:tcPr>
          <w:p w14:paraId="7C8EF663" w14:textId="77777777" w:rsidR="008049DB" w:rsidRDefault="00551C28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E35EFCF746BF444EBA4EE4680B303A2E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138F2256" w14:textId="4693A596" w:rsidR="008049DB" w:rsidRDefault="00551C28">
            <w:pPr>
              <w:pStyle w:val="Heading2"/>
              <w:outlineLvl w:val="1"/>
            </w:pPr>
            <w:sdt>
              <w:sdtPr>
                <w:alias w:val="Invoice number:"/>
                <w:tag w:val="Invoice number:"/>
                <w:id w:val="674689995"/>
                <w:placeholder>
                  <w:docPart w:val="768253B02A5345E29ACAD9636730075C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r w:rsidR="00B145CB">
              <w:t>BT</w:t>
            </w:r>
            <w:r w:rsidR="00B92653">
              <w:t>-</w:t>
            </w:r>
            <w:r w:rsidR="00D52F42">
              <w:t>4</w:t>
            </w:r>
            <w:r w:rsidR="007D3EFC">
              <w:t>3</w:t>
            </w:r>
            <w:r w:rsidR="00B145CB">
              <w:t>/</w:t>
            </w:r>
            <w:r w:rsidR="00B92653">
              <w:t>0</w:t>
            </w:r>
            <w:r w:rsidR="007D3EFC">
              <w:t>8</w:t>
            </w:r>
            <w:r w:rsidR="00B92653">
              <w:t>/</w:t>
            </w:r>
            <w:r w:rsidR="00B145CB">
              <w:t>202</w:t>
            </w:r>
            <w:r w:rsidR="00B92653">
              <w:t>2</w:t>
            </w:r>
          </w:p>
          <w:p w14:paraId="75250625" w14:textId="7031A303" w:rsidR="008049DB" w:rsidRDefault="00551C28">
            <w:pPr>
              <w:pStyle w:val="Heading2"/>
              <w:outlineLvl w:val="1"/>
            </w:pPr>
            <w:sdt>
              <w:sdtPr>
                <w:alias w:val="Date:"/>
                <w:tag w:val="Date:"/>
                <w:id w:val="677780987"/>
                <w:placeholder>
                  <w:docPart w:val="B9EC0D921A384680A1FE96610C46A67B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r w:rsidR="00D52F42">
              <w:t>15</w:t>
            </w:r>
            <w:r w:rsidR="00B145CB">
              <w:t>/</w:t>
            </w:r>
            <w:r w:rsidR="00B92653">
              <w:t>0</w:t>
            </w:r>
            <w:r w:rsidR="007D3EFC">
              <w:t>8</w:t>
            </w:r>
            <w:r w:rsidR="00B145CB">
              <w:t>/20</w:t>
            </w:r>
            <w:r w:rsidR="00B92653">
              <w:t>22</w:t>
            </w:r>
          </w:p>
        </w:tc>
      </w:tr>
      <w:tr w:rsidR="008049DB" w14:paraId="3CFB2D44" w14:textId="77777777" w:rsidTr="00907574">
        <w:trPr>
          <w:trHeight w:val="1440"/>
        </w:trPr>
        <w:tc>
          <w:tcPr>
            <w:tcW w:w="5032" w:type="dxa"/>
          </w:tcPr>
          <w:p w14:paraId="797FB212" w14:textId="3801EE91" w:rsidR="008049DB" w:rsidRDefault="00551C28">
            <w:pPr>
              <w:pStyle w:val="Heading3"/>
              <w:outlineLvl w:val="2"/>
            </w:pPr>
            <w:sdt>
              <w:sdtPr>
                <w:alias w:val="To:"/>
                <w:tag w:val="To:"/>
                <w:id w:val="1990749598"/>
                <w:placeholder>
                  <w:docPart w:val="36B4BB9DFEC34622915E854D00BDFBED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7FE6035B" w14:textId="27895E75" w:rsidR="00C3321B" w:rsidRDefault="00C3321B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Software Developers, Inc.</w:t>
            </w:r>
          </w:p>
          <w:p w14:paraId="08F68DD1" w14:textId="66B65F82" w:rsidR="00B145CB" w:rsidRDefault="00C3321B">
            <w:r>
              <w:t>22217</w:t>
            </w:r>
            <w:r w:rsidR="00B145CB" w:rsidRPr="00B145CB">
              <w:t xml:space="preserve"> </w:t>
            </w:r>
            <w:r>
              <w:t>Mount Eden Rd,</w:t>
            </w:r>
          </w:p>
          <w:p w14:paraId="28AA6E55" w14:textId="7D7AF4D6" w:rsidR="008049DB" w:rsidRDefault="00B145CB">
            <w:proofErr w:type="spellStart"/>
            <w:r>
              <w:t>Saragota</w:t>
            </w:r>
            <w:proofErr w:type="spellEnd"/>
            <w:r>
              <w:t>, CA 95070</w:t>
            </w:r>
            <w:r w:rsidR="00C3321B">
              <w:t>,</w:t>
            </w:r>
          </w:p>
          <w:p w14:paraId="125C84EA" w14:textId="710FA42F" w:rsidR="008049DB" w:rsidRDefault="00B145CB">
            <w:r>
              <w:t>USA</w:t>
            </w:r>
            <w:r w:rsidR="00C3321B">
              <w:t>.</w:t>
            </w:r>
          </w:p>
        </w:tc>
        <w:tc>
          <w:tcPr>
            <w:tcW w:w="5048" w:type="dxa"/>
          </w:tcPr>
          <w:p w14:paraId="30E7858D" w14:textId="2FC34CE1" w:rsidR="008049DB" w:rsidRDefault="008049DB" w:rsidP="00B145CB">
            <w:pPr>
              <w:pStyle w:val="Heading3"/>
              <w:outlineLvl w:val="2"/>
            </w:pPr>
          </w:p>
        </w:tc>
      </w:tr>
    </w:tbl>
    <w:p w14:paraId="2FE9E89A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32416E8E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3B8D1677" w14:textId="77777777" w:rsidR="008049DB" w:rsidRDefault="00551C28">
            <w:pPr>
              <w:pStyle w:val="Heading4"/>
              <w:outlineLvl w:val="3"/>
            </w:pPr>
            <w:sdt>
              <w:sdtPr>
                <w:alias w:val="Quantity:"/>
                <w:tag w:val="Quantity:"/>
                <w:id w:val="-1738312568"/>
                <w:placeholder>
                  <w:docPart w:val="C39311B3016C43DBA00D9B0B54CC4F53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2EA3A7C0" w14:textId="77777777" w:rsidR="008049DB" w:rsidRDefault="00551C28">
            <w:pPr>
              <w:pStyle w:val="Heading4"/>
              <w:outlineLvl w:val="3"/>
            </w:pPr>
            <w:sdt>
              <w:sdtPr>
                <w:alias w:val="Description:"/>
                <w:tag w:val="Description:"/>
                <w:id w:val="1198742974"/>
                <w:placeholder>
                  <w:docPart w:val="3260A4A1139B42498A3CDDCA5AB4237B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25ED7225" w14:textId="77777777" w:rsidR="00FF0584" w:rsidRDefault="00FF0584">
            <w:pPr>
              <w:pStyle w:val="Heading4"/>
              <w:outlineLvl w:val="3"/>
              <w:rPr>
                <w:bCs w:val="0"/>
              </w:rPr>
            </w:pPr>
            <w:r>
              <w:t>Amount</w:t>
            </w:r>
          </w:p>
          <w:p w14:paraId="57674664" w14:textId="06DEA1AF" w:rsidR="008049DB" w:rsidRDefault="00FF0584">
            <w:pPr>
              <w:pStyle w:val="Heading4"/>
              <w:outlineLvl w:val="3"/>
            </w:pPr>
            <w:r>
              <w:t>(USD)</w:t>
            </w:r>
          </w:p>
        </w:tc>
        <w:tc>
          <w:tcPr>
            <w:tcW w:w="1348" w:type="dxa"/>
          </w:tcPr>
          <w:p w14:paraId="30045BC5" w14:textId="77777777" w:rsidR="008049DB" w:rsidRDefault="00551C28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FD21BACE50D44425B16CBF0DCB9C761A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74801119" w14:textId="77777777" w:rsidTr="002558FA">
        <w:tc>
          <w:tcPr>
            <w:tcW w:w="1817" w:type="dxa"/>
          </w:tcPr>
          <w:p w14:paraId="133B1D33" w14:textId="684155DC" w:rsidR="008049DB" w:rsidRDefault="00B145CB">
            <w:pPr>
              <w:pStyle w:val="Quantity"/>
            </w:pPr>
            <w:r>
              <w:t>1</w:t>
            </w:r>
          </w:p>
        </w:tc>
        <w:tc>
          <w:tcPr>
            <w:tcW w:w="5501" w:type="dxa"/>
          </w:tcPr>
          <w:p w14:paraId="5DDBD84F" w14:textId="6CC52FC8" w:rsidR="008049DB" w:rsidRDefault="001157AC">
            <w:r>
              <w:t>Web &amp; App development for 4 Resource</w:t>
            </w:r>
          </w:p>
        </w:tc>
        <w:tc>
          <w:tcPr>
            <w:tcW w:w="1404" w:type="dxa"/>
          </w:tcPr>
          <w:p w14:paraId="56064409" w14:textId="43EC8607" w:rsidR="008049DB" w:rsidRDefault="007D3EFC">
            <w:pPr>
              <w:pStyle w:val="Amount"/>
            </w:pPr>
            <w:r w:rsidRPr="007D3EFC">
              <w:rPr>
                <w:rFonts w:ascii="Calibri" w:hAnsi="Calibri" w:cs="Calibri"/>
                <w:sz w:val="22"/>
                <w:szCs w:val="22"/>
              </w:rPr>
              <w:t>4,404.43</w:t>
            </w:r>
          </w:p>
        </w:tc>
        <w:tc>
          <w:tcPr>
            <w:tcW w:w="1348" w:type="dxa"/>
          </w:tcPr>
          <w:p w14:paraId="496CF858" w14:textId="2A8F52E7" w:rsidR="008049DB" w:rsidRDefault="007D3EFC">
            <w:pPr>
              <w:pStyle w:val="Amount"/>
            </w:pPr>
            <w:r w:rsidRPr="007D3EFC">
              <w:rPr>
                <w:rFonts w:ascii="Calibri" w:hAnsi="Calibri" w:cs="Calibri"/>
                <w:sz w:val="22"/>
                <w:szCs w:val="22"/>
              </w:rPr>
              <w:t>4,404.43</w:t>
            </w:r>
          </w:p>
        </w:tc>
      </w:tr>
      <w:tr w:rsidR="008049DB" w14:paraId="74CBA375" w14:textId="77777777" w:rsidTr="002558FA">
        <w:tc>
          <w:tcPr>
            <w:tcW w:w="1817" w:type="dxa"/>
          </w:tcPr>
          <w:p w14:paraId="7A009659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0394D091" w14:textId="77777777" w:rsidR="008049DB" w:rsidRDefault="008049DB"/>
        </w:tc>
        <w:tc>
          <w:tcPr>
            <w:tcW w:w="1404" w:type="dxa"/>
          </w:tcPr>
          <w:p w14:paraId="7F12047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14164F9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32FAFFDC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434ABB36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4FCDC43" w14:textId="612AB2EE" w:rsidR="008049DB" w:rsidRDefault="00551C28">
            <w:pPr>
              <w:pStyle w:val="Heading2"/>
              <w:spacing w:line="264" w:lineRule="auto"/>
              <w:outlineLvl w:val="1"/>
            </w:pPr>
            <w:sdt>
              <w:sdtPr>
                <w:alias w:val="Subtotal:"/>
                <w:tag w:val="Subtotal:"/>
                <w:id w:val="2136441839"/>
                <w:placeholder>
                  <w:docPart w:val="F50CDFC1CA8F4A5D87773DCFE83D1FA6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SUBTOTAL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39AC16C" w14:textId="1772B0A6" w:rsidR="008049DB" w:rsidRDefault="007D3EFC">
            <w:pPr>
              <w:pStyle w:val="Amount"/>
              <w:spacing w:line="264" w:lineRule="auto"/>
            </w:pPr>
            <w:r w:rsidRPr="007D3EFC">
              <w:t>4,404.43</w:t>
            </w:r>
          </w:p>
        </w:tc>
      </w:tr>
      <w:tr w:rsidR="00B145CB" w14:paraId="2B22FB06" w14:textId="77777777" w:rsidTr="001157AC">
        <w:tc>
          <w:tcPr>
            <w:tcW w:w="1817" w:type="dxa"/>
          </w:tcPr>
          <w:p w14:paraId="62367A87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F07848D" w14:textId="09EADDFA" w:rsidR="00B145CB" w:rsidRDefault="00B145CB" w:rsidP="00B145CB">
            <w:pPr>
              <w:pStyle w:val="Heading2"/>
              <w:spacing w:line="264" w:lineRule="auto"/>
              <w:outlineLvl w:val="1"/>
            </w:pPr>
            <w:r>
              <w:t>Paypal Fee</w:t>
            </w:r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E750A90" w14:textId="48D27714" w:rsidR="00B145CB" w:rsidRDefault="007D3EFC" w:rsidP="00B145CB">
            <w:pPr>
              <w:pStyle w:val="Amount"/>
              <w:spacing w:line="264" w:lineRule="auto"/>
            </w:pPr>
            <w:r w:rsidRPr="007D3EFC">
              <w:t>241.57</w:t>
            </w:r>
          </w:p>
        </w:tc>
      </w:tr>
      <w:tr w:rsidR="00B145CB" w14:paraId="73F9CC3D" w14:textId="77777777" w:rsidTr="00966901">
        <w:tc>
          <w:tcPr>
            <w:tcW w:w="1817" w:type="dxa"/>
          </w:tcPr>
          <w:p w14:paraId="1BD42342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4595A97" w14:textId="2C013FE2" w:rsidR="00B145CB" w:rsidRDefault="00551C28" w:rsidP="00B145CB">
            <w:pPr>
              <w:pStyle w:val="Heading2"/>
              <w:spacing w:line="264" w:lineRule="auto"/>
              <w:outlineLvl w:val="1"/>
            </w:pPr>
            <w:sdt>
              <w:sdtPr>
                <w:alias w:val="Total due:"/>
                <w:tag w:val="Total due:"/>
                <w:id w:val="2003691622"/>
                <w:placeholder>
                  <w:docPart w:val="4FD689E3666247CABC6764940EC041E5"/>
                </w:placeholder>
                <w:temporary/>
                <w:showingPlcHdr/>
                <w15:appearance w15:val="hidden"/>
              </w:sdtPr>
              <w:sdtEndPr/>
              <w:sdtContent>
                <w:r w:rsidR="00B145CB">
                  <w:t>TOTAL due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2F534DC" w14:textId="6129CB2E" w:rsidR="00B145CB" w:rsidRPr="00C3321B" w:rsidRDefault="007D3EFC" w:rsidP="00B145CB">
            <w:pPr>
              <w:pStyle w:val="Amount"/>
              <w:spacing w:line="264" w:lineRule="auto"/>
              <w:rPr>
                <w:b/>
                <w:bCs/>
              </w:rPr>
            </w:pPr>
            <w:r w:rsidRPr="007D3EFC">
              <w:rPr>
                <w:b/>
                <w:bCs/>
              </w:rPr>
              <w:t>4,646.00</w:t>
            </w:r>
          </w:p>
        </w:tc>
      </w:tr>
    </w:tbl>
    <w:p w14:paraId="05C7C3AA" w14:textId="77777777" w:rsidR="001077E2" w:rsidRDefault="001077E2" w:rsidP="00B145CB">
      <w:pPr>
        <w:pStyle w:val="Instructions"/>
        <w:rPr>
          <w:b/>
          <w:bCs/>
        </w:rPr>
      </w:pPr>
    </w:p>
    <w:p w14:paraId="66165153" w14:textId="7A15BDB9" w:rsidR="008049DB" w:rsidRPr="001077E2" w:rsidRDefault="001077E2" w:rsidP="00B145CB">
      <w:pPr>
        <w:pStyle w:val="Instructions"/>
        <w:rPr>
          <w:b/>
          <w:bCs/>
        </w:rPr>
      </w:pPr>
      <w:r w:rsidRPr="001077E2">
        <w:rPr>
          <w:b/>
          <w:bCs/>
        </w:rPr>
        <w:t xml:space="preserve">Amount in Words: </w:t>
      </w:r>
      <w:r w:rsidR="007D3EFC">
        <w:rPr>
          <w:b/>
          <w:bCs/>
        </w:rPr>
        <w:t>Four</w:t>
      </w:r>
      <w:bookmarkStart w:id="0" w:name="_GoBack"/>
      <w:bookmarkEnd w:id="0"/>
      <w:r w:rsidR="00B952B6">
        <w:rPr>
          <w:b/>
          <w:bCs/>
        </w:rPr>
        <w:t xml:space="preserve"> </w:t>
      </w:r>
      <w:r w:rsidRPr="001077E2">
        <w:rPr>
          <w:b/>
          <w:bCs/>
        </w:rPr>
        <w:t xml:space="preserve">Thousand </w:t>
      </w:r>
      <w:r w:rsidR="007D3EFC">
        <w:rPr>
          <w:b/>
          <w:bCs/>
        </w:rPr>
        <w:t>Six</w:t>
      </w:r>
      <w:r w:rsidRPr="001077E2">
        <w:rPr>
          <w:b/>
          <w:bCs/>
        </w:rPr>
        <w:t xml:space="preserve"> Hundred and </w:t>
      </w:r>
      <w:r w:rsidR="007D3EFC">
        <w:rPr>
          <w:b/>
          <w:bCs/>
        </w:rPr>
        <w:t>Forty</w:t>
      </w:r>
      <w:r w:rsidR="00B21F80">
        <w:rPr>
          <w:b/>
          <w:bCs/>
        </w:rPr>
        <w:t>-</w:t>
      </w:r>
      <w:r w:rsidR="007D3EFC">
        <w:rPr>
          <w:b/>
          <w:bCs/>
        </w:rPr>
        <w:t>Six</w:t>
      </w:r>
      <w:r w:rsidRPr="001077E2">
        <w:rPr>
          <w:b/>
          <w:bCs/>
        </w:rPr>
        <w:t xml:space="preserve"> USD Only</w:t>
      </w:r>
    </w:p>
    <w:p w14:paraId="013ADCFC" w14:textId="77777777" w:rsidR="00837ECD" w:rsidRPr="00837ECD" w:rsidRDefault="00551C28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332D31D9A6EA40B4B0A002EF55D67289"/>
          </w:placeholder>
          <w:temporary/>
          <w:showingPlcHdr/>
          <w15:appearance w15:val="hidden"/>
        </w:sdtPr>
        <w:sdtEndPr/>
        <w:sdtContent>
          <w:r w:rsidR="00616194">
            <w:t>Thank you for your business!</w:t>
          </w:r>
        </w:sdtContent>
      </w:sdt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A118" w14:textId="77777777" w:rsidR="00551C28" w:rsidRDefault="00551C28">
      <w:pPr>
        <w:spacing w:line="240" w:lineRule="auto"/>
      </w:pPr>
      <w:r>
        <w:separator/>
      </w:r>
    </w:p>
  </w:endnote>
  <w:endnote w:type="continuationSeparator" w:id="0">
    <w:p w14:paraId="768271F9" w14:textId="77777777" w:rsidR="00551C28" w:rsidRDefault="00551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E3C5" w14:textId="77777777" w:rsidR="001157AC" w:rsidRDefault="00115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5C502" w14:textId="77777777" w:rsidR="001157AC" w:rsidRDefault="001157A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7802" w14:textId="77777777" w:rsidR="001157AC" w:rsidRDefault="0011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7D493" w14:textId="77777777" w:rsidR="00551C28" w:rsidRDefault="00551C28">
      <w:pPr>
        <w:spacing w:line="240" w:lineRule="auto"/>
      </w:pPr>
      <w:r>
        <w:separator/>
      </w:r>
    </w:p>
  </w:footnote>
  <w:footnote w:type="continuationSeparator" w:id="0">
    <w:p w14:paraId="7578A76E" w14:textId="77777777" w:rsidR="00551C28" w:rsidRDefault="00551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5546" w14:textId="77777777" w:rsidR="001157AC" w:rsidRDefault="00115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E535" w14:textId="77777777" w:rsidR="001157AC" w:rsidRDefault="00115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3A3C" w14:textId="77777777" w:rsidR="001157AC" w:rsidRDefault="00115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CB"/>
    <w:rsid w:val="000160B4"/>
    <w:rsid w:val="00043D9C"/>
    <w:rsid w:val="00055AF8"/>
    <w:rsid w:val="000D22C6"/>
    <w:rsid w:val="001077E2"/>
    <w:rsid w:val="001157AC"/>
    <w:rsid w:val="002133CB"/>
    <w:rsid w:val="002558FA"/>
    <w:rsid w:val="00323F56"/>
    <w:rsid w:val="0032632C"/>
    <w:rsid w:val="003667F4"/>
    <w:rsid w:val="004B4195"/>
    <w:rsid w:val="004F3058"/>
    <w:rsid w:val="00551C28"/>
    <w:rsid w:val="005B2D6D"/>
    <w:rsid w:val="00616194"/>
    <w:rsid w:val="00653EC7"/>
    <w:rsid w:val="006A3739"/>
    <w:rsid w:val="006E539D"/>
    <w:rsid w:val="0075098B"/>
    <w:rsid w:val="007577D4"/>
    <w:rsid w:val="00793AFB"/>
    <w:rsid w:val="007D3668"/>
    <w:rsid w:val="007D3EFC"/>
    <w:rsid w:val="007F4394"/>
    <w:rsid w:val="008049DB"/>
    <w:rsid w:val="00837ECD"/>
    <w:rsid w:val="008A1339"/>
    <w:rsid w:val="008E5A45"/>
    <w:rsid w:val="00907574"/>
    <w:rsid w:val="00914A89"/>
    <w:rsid w:val="00934F6F"/>
    <w:rsid w:val="00966901"/>
    <w:rsid w:val="00971C10"/>
    <w:rsid w:val="00981A82"/>
    <w:rsid w:val="00A93410"/>
    <w:rsid w:val="00B0482A"/>
    <w:rsid w:val="00B145CB"/>
    <w:rsid w:val="00B21F80"/>
    <w:rsid w:val="00B3796E"/>
    <w:rsid w:val="00B76A92"/>
    <w:rsid w:val="00B92653"/>
    <w:rsid w:val="00B952B6"/>
    <w:rsid w:val="00BB4862"/>
    <w:rsid w:val="00BD3693"/>
    <w:rsid w:val="00BF2506"/>
    <w:rsid w:val="00C1383F"/>
    <w:rsid w:val="00C3067E"/>
    <w:rsid w:val="00C3321B"/>
    <w:rsid w:val="00C466EF"/>
    <w:rsid w:val="00CC58F8"/>
    <w:rsid w:val="00CE7F7E"/>
    <w:rsid w:val="00CF07F2"/>
    <w:rsid w:val="00D52F42"/>
    <w:rsid w:val="00D934CD"/>
    <w:rsid w:val="00E9657B"/>
    <w:rsid w:val="00F02530"/>
    <w:rsid w:val="00F17AC3"/>
    <w:rsid w:val="00F609C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A817C"/>
  <w15:chartTrackingRefBased/>
  <w15:docId w15:val="{3EC8A3A9-FC23-42A5-A2ED-3A66D87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jany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F43163F01D46E491FAE93CE800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2729-790F-4521-BCE1-BE80DF0DA232}"/>
      </w:docPartPr>
      <w:docPartBody>
        <w:p w:rsidR="006924F9" w:rsidRDefault="00B04F2F">
          <w:pPr>
            <w:pStyle w:val="81F43163F01D46E491FAE93CE8001580"/>
          </w:pPr>
          <w:r>
            <w:t>Company Name</w:t>
          </w:r>
        </w:p>
      </w:docPartBody>
    </w:docPart>
    <w:docPart>
      <w:docPartPr>
        <w:name w:val="E35EFCF746BF444EBA4EE4680B30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4A80-BF16-493F-95D0-AA3E9B54AC61}"/>
      </w:docPartPr>
      <w:docPartBody>
        <w:p w:rsidR="006924F9" w:rsidRDefault="00B04F2F">
          <w:pPr>
            <w:pStyle w:val="E35EFCF746BF444EBA4EE4680B303A2E"/>
          </w:pPr>
          <w:r>
            <w:t>INVOICE</w:t>
          </w:r>
        </w:p>
      </w:docPartBody>
    </w:docPart>
    <w:docPart>
      <w:docPartPr>
        <w:name w:val="768253B02A5345E29ACAD9636730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CBC8-514F-4421-98A2-A719994B58FF}"/>
      </w:docPartPr>
      <w:docPartBody>
        <w:p w:rsidR="006924F9" w:rsidRDefault="00B04F2F">
          <w:pPr>
            <w:pStyle w:val="768253B02A5345E29ACAD9636730075C"/>
          </w:pPr>
          <w:r>
            <w:t>Invoice #</w:t>
          </w:r>
        </w:p>
      </w:docPartBody>
    </w:docPart>
    <w:docPart>
      <w:docPartPr>
        <w:name w:val="B9EC0D921A384680A1FE96610C46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001C-47B4-450C-BBDF-0ADB066B41B9}"/>
      </w:docPartPr>
      <w:docPartBody>
        <w:p w:rsidR="006924F9" w:rsidRDefault="00B04F2F">
          <w:pPr>
            <w:pStyle w:val="B9EC0D921A384680A1FE96610C46A67B"/>
          </w:pPr>
          <w:r>
            <w:t>Date:</w:t>
          </w:r>
        </w:p>
      </w:docPartBody>
    </w:docPart>
    <w:docPart>
      <w:docPartPr>
        <w:name w:val="36B4BB9DFEC34622915E854D00BD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05D7-20A1-41FA-BAF2-8E0AF77444BB}"/>
      </w:docPartPr>
      <w:docPartBody>
        <w:p w:rsidR="006924F9" w:rsidRDefault="00B04F2F">
          <w:pPr>
            <w:pStyle w:val="36B4BB9DFEC34622915E854D00BDFBED"/>
          </w:pPr>
          <w:r>
            <w:t>To:</w:t>
          </w:r>
        </w:p>
      </w:docPartBody>
    </w:docPart>
    <w:docPart>
      <w:docPartPr>
        <w:name w:val="C39311B3016C43DBA00D9B0B54CC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9C7D-897A-432C-9CA3-E657591B0C2D}"/>
      </w:docPartPr>
      <w:docPartBody>
        <w:p w:rsidR="006924F9" w:rsidRDefault="00B04F2F">
          <w:pPr>
            <w:pStyle w:val="C39311B3016C43DBA00D9B0B54CC4F53"/>
          </w:pPr>
          <w:r>
            <w:t>QUANTITY</w:t>
          </w:r>
        </w:p>
      </w:docPartBody>
    </w:docPart>
    <w:docPart>
      <w:docPartPr>
        <w:name w:val="3260A4A1139B42498A3CDDCA5AB4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C08C-4120-4F32-8CB8-1BE3DDD81ADA}"/>
      </w:docPartPr>
      <w:docPartBody>
        <w:p w:rsidR="006924F9" w:rsidRDefault="00B04F2F">
          <w:pPr>
            <w:pStyle w:val="3260A4A1139B42498A3CDDCA5AB4237B"/>
          </w:pPr>
          <w:r>
            <w:t>DESCRIPTION</w:t>
          </w:r>
        </w:p>
      </w:docPartBody>
    </w:docPart>
    <w:docPart>
      <w:docPartPr>
        <w:name w:val="FD21BACE50D44425B16CBF0DCB9C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3D0E-77C1-4A78-9B87-3E792A1A8A45}"/>
      </w:docPartPr>
      <w:docPartBody>
        <w:p w:rsidR="006924F9" w:rsidRDefault="00B04F2F">
          <w:pPr>
            <w:pStyle w:val="FD21BACE50D44425B16CBF0DCB9C761A"/>
          </w:pPr>
          <w:r>
            <w:t>TOTAL</w:t>
          </w:r>
        </w:p>
      </w:docPartBody>
    </w:docPart>
    <w:docPart>
      <w:docPartPr>
        <w:name w:val="F50CDFC1CA8F4A5D87773DCFE83D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6FA9-E6E0-4FD5-91F3-87B5B55DD395}"/>
      </w:docPartPr>
      <w:docPartBody>
        <w:p w:rsidR="006924F9" w:rsidRDefault="00B04F2F">
          <w:pPr>
            <w:pStyle w:val="F50CDFC1CA8F4A5D87773DCFE83D1FA6"/>
          </w:pPr>
          <w:r>
            <w:t>SUBTOTAL</w:t>
          </w:r>
        </w:p>
      </w:docPartBody>
    </w:docPart>
    <w:docPart>
      <w:docPartPr>
        <w:name w:val="332D31D9A6EA40B4B0A002EF55D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B817-40D8-4589-91B9-07140C06270F}"/>
      </w:docPartPr>
      <w:docPartBody>
        <w:p w:rsidR="006924F9" w:rsidRDefault="00B04F2F">
          <w:pPr>
            <w:pStyle w:val="332D31D9A6EA40B4B0A002EF55D67289"/>
          </w:pPr>
          <w:r>
            <w:t>Thank you for your business!</w:t>
          </w:r>
        </w:p>
      </w:docPartBody>
    </w:docPart>
    <w:docPart>
      <w:docPartPr>
        <w:name w:val="4FD689E3666247CABC6764940EC0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01A1-2762-4705-8699-AB7A53B2E7EE}"/>
      </w:docPartPr>
      <w:docPartBody>
        <w:p w:rsidR="006924F9" w:rsidRDefault="00BE66B3" w:rsidP="00BE66B3">
          <w:pPr>
            <w:pStyle w:val="4FD689E3666247CABC6764940EC041E5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B3"/>
    <w:rsid w:val="00497D6F"/>
    <w:rsid w:val="005B19FF"/>
    <w:rsid w:val="006924F9"/>
    <w:rsid w:val="006F6F03"/>
    <w:rsid w:val="007B5F40"/>
    <w:rsid w:val="008C4E4C"/>
    <w:rsid w:val="008D078A"/>
    <w:rsid w:val="00AF4FE8"/>
    <w:rsid w:val="00B04F2F"/>
    <w:rsid w:val="00BE66B3"/>
    <w:rsid w:val="00C81111"/>
    <w:rsid w:val="00D67000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F43163F01D46E491FAE93CE8001580">
    <w:name w:val="81F43163F01D46E491FAE93CE8001580"/>
  </w:style>
  <w:style w:type="paragraph" w:customStyle="1" w:styleId="E35EFCF746BF444EBA4EE4680B303A2E">
    <w:name w:val="E35EFCF746BF444EBA4EE4680B303A2E"/>
  </w:style>
  <w:style w:type="paragraph" w:customStyle="1" w:styleId="768253B02A5345E29ACAD9636730075C">
    <w:name w:val="768253B02A5345E29ACAD9636730075C"/>
  </w:style>
  <w:style w:type="paragraph" w:customStyle="1" w:styleId="B9EC0D921A384680A1FE96610C46A67B">
    <w:name w:val="B9EC0D921A384680A1FE96610C46A67B"/>
  </w:style>
  <w:style w:type="paragraph" w:customStyle="1" w:styleId="36B4BB9DFEC34622915E854D00BDFBED">
    <w:name w:val="36B4BB9DFEC34622915E854D00BDFBED"/>
  </w:style>
  <w:style w:type="paragraph" w:customStyle="1" w:styleId="C39311B3016C43DBA00D9B0B54CC4F53">
    <w:name w:val="C39311B3016C43DBA00D9B0B54CC4F53"/>
  </w:style>
  <w:style w:type="paragraph" w:customStyle="1" w:styleId="3260A4A1139B42498A3CDDCA5AB4237B">
    <w:name w:val="3260A4A1139B42498A3CDDCA5AB4237B"/>
  </w:style>
  <w:style w:type="paragraph" w:customStyle="1" w:styleId="FD21BACE50D44425B16CBF0DCB9C761A">
    <w:name w:val="FD21BACE50D44425B16CBF0DCB9C761A"/>
  </w:style>
  <w:style w:type="paragraph" w:customStyle="1" w:styleId="F50CDFC1CA8F4A5D87773DCFE83D1FA6">
    <w:name w:val="F50CDFC1CA8F4A5D87773DCFE83D1FA6"/>
  </w:style>
  <w:style w:type="paragraph" w:customStyle="1" w:styleId="332D31D9A6EA40B4B0A002EF55D67289">
    <w:name w:val="332D31D9A6EA40B4B0A002EF55D67289"/>
  </w:style>
  <w:style w:type="paragraph" w:customStyle="1" w:styleId="4FD689E3666247CABC6764940EC041E5">
    <w:name w:val="4FD689E3666247CABC6764940EC041E5"/>
    <w:rsid w:val="00BE6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Banyan Technosoft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Pajany</dc:creator>
  <cp:keywords/>
  <dc:description/>
  <cp:lastModifiedBy>User</cp:lastModifiedBy>
  <cp:revision>3</cp:revision>
  <cp:lastPrinted>2022-09-09T13:38:00Z</cp:lastPrinted>
  <dcterms:created xsi:type="dcterms:W3CDTF">2022-09-09T13:35:00Z</dcterms:created>
  <dcterms:modified xsi:type="dcterms:W3CDTF">2022-09-09T13:38:00Z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