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869AF88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81F43163F01D46E491FAE93CE80015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1C043065" w14:textId="3396FE42" w:rsidR="008049DB" w:rsidRDefault="00B145CB">
                <w:pPr>
                  <w:pStyle w:val="Heading1"/>
                </w:pPr>
                <w:r>
                  <w:t>Banyan Technosoft</w:t>
                </w:r>
              </w:p>
            </w:sdtContent>
          </w:sdt>
          <w:p w14:paraId="3447C33A" w14:textId="77777777" w:rsidR="00B145CB" w:rsidRDefault="00B145CB"/>
          <w:p w14:paraId="3AF5A385" w14:textId="65ABD4BD" w:rsidR="008049DB" w:rsidRDefault="001077E2">
            <w:r>
              <w:t>No 8, Second Floor Bajanai Madam Street Ellaipillaicahavady PUDUCHERRY-605005 GSTIN:34AVFPP0871L1ZB</w:t>
            </w:r>
          </w:p>
        </w:tc>
        <w:tc>
          <w:tcPr>
            <w:tcW w:w="5048" w:type="dxa"/>
          </w:tcPr>
          <w:p w14:paraId="7C8EF663" w14:textId="77777777" w:rsidR="008049DB" w:rsidRDefault="00C17ECA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E35EFCF746BF444EBA4EE4680B303A2E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38F2256" w14:textId="6C95A6FA" w:rsidR="008049DB" w:rsidRDefault="00C17ECA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768253B02A5345E29ACAD9636730075C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r w:rsidR="00B145CB">
              <w:t>BT</w:t>
            </w:r>
            <w:r w:rsidR="00B92653">
              <w:t>-</w:t>
            </w:r>
            <w:r>
              <w:t>64</w:t>
            </w:r>
            <w:r w:rsidR="00B145CB">
              <w:t>/</w:t>
            </w:r>
            <w:r>
              <w:t>03</w:t>
            </w:r>
            <w:r w:rsidR="00B92653">
              <w:t>/</w:t>
            </w:r>
            <w:r w:rsidR="00B145CB">
              <w:t>202</w:t>
            </w:r>
            <w:r>
              <w:t>3</w:t>
            </w:r>
          </w:p>
          <w:p w14:paraId="75250625" w14:textId="1DAFFD84" w:rsidR="008049DB" w:rsidRDefault="00C17ECA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B9EC0D921A384680A1FE96610C46A67B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>
              <w:t>10</w:t>
            </w:r>
            <w:r w:rsidR="00B145CB">
              <w:t>/</w:t>
            </w:r>
            <w:r>
              <w:t>03</w:t>
            </w:r>
            <w:r w:rsidR="00B145CB">
              <w:t>/20</w:t>
            </w:r>
            <w:r w:rsidR="00B92653">
              <w:t>2</w:t>
            </w:r>
            <w:r>
              <w:t>3</w:t>
            </w:r>
          </w:p>
        </w:tc>
      </w:tr>
      <w:tr w:rsidR="008049DB" w14:paraId="3CFB2D44" w14:textId="77777777" w:rsidTr="00907574">
        <w:trPr>
          <w:trHeight w:val="1440"/>
        </w:trPr>
        <w:tc>
          <w:tcPr>
            <w:tcW w:w="5032" w:type="dxa"/>
          </w:tcPr>
          <w:p w14:paraId="797FB212" w14:textId="3801EE91" w:rsidR="008049DB" w:rsidRDefault="00C17ECA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36B4BB9DFEC34622915E854D00BDFBED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032D3D41" w14:textId="71249AD9" w:rsidR="009F3453" w:rsidRDefault="009F3453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9F345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IdealTraits INC</w:t>
            </w:r>
          </w:p>
          <w:p w14:paraId="7F649978" w14:textId="77777777" w:rsidR="009F3453" w:rsidRDefault="009F3453">
            <w:r w:rsidRPr="009F3453">
              <w:t>232 S BROADWAY ST LAKE ORION</w:t>
            </w:r>
          </w:p>
          <w:p w14:paraId="28AA6E55" w14:textId="065047CD" w:rsidR="008049DB" w:rsidRDefault="009F3453">
            <w:r>
              <w:t>MI 48362</w:t>
            </w:r>
            <w:r w:rsidR="00C3321B">
              <w:t>,</w:t>
            </w:r>
          </w:p>
          <w:p w14:paraId="125C84EA" w14:textId="511C869E" w:rsidR="008049DB" w:rsidRDefault="009F3453">
            <w:r>
              <w:t>2737 USA</w:t>
            </w:r>
            <w:r w:rsidR="00C3321B">
              <w:t>.</w:t>
            </w:r>
          </w:p>
        </w:tc>
        <w:tc>
          <w:tcPr>
            <w:tcW w:w="5048" w:type="dxa"/>
          </w:tcPr>
          <w:p w14:paraId="30E7858D" w14:textId="2FC34CE1" w:rsidR="008049DB" w:rsidRDefault="008049DB" w:rsidP="00B145CB">
            <w:pPr>
              <w:pStyle w:val="Heading3"/>
            </w:pPr>
          </w:p>
        </w:tc>
      </w:tr>
    </w:tbl>
    <w:p w14:paraId="2FE9E89A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32416E8E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3B8D1677" w14:textId="77777777" w:rsidR="008049DB" w:rsidRDefault="00C17ECA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C39311B3016C43DBA00D9B0B54CC4F53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2EA3A7C0" w14:textId="77777777" w:rsidR="008049DB" w:rsidRDefault="00C17ECA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3260A4A1139B42498A3CDDCA5AB4237B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25ED7225" w14:textId="77777777" w:rsidR="00FF0584" w:rsidRDefault="00FF0584">
            <w:pPr>
              <w:pStyle w:val="Heading4"/>
              <w:rPr>
                <w:bCs w:val="0"/>
              </w:rPr>
            </w:pPr>
            <w:r>
              <w:t>Amount</w:t>
            </w:r>
          </w:p>
          <w:p w14:paraId="57674664" w14:textId="06DEA1AF" w:rsidR="008049DB" w:rsidRDefault="00FF0584">
            <w:pPr>
              <w:pStyle w:val="Heading4"/>
            </w:pPr>
            <w:r>
              <w:t>(USD)</w:t>
            </w:r>
          </w:p>
        </w:tc>
        <w:tc>
          <w:tcPr>
            <w:tcW w:w="1348" w:type="dxa"/>
          </w:tcPr>
          <w:p w14:paraId="30045BC5" w14:textId="77777777" w:rsidR="008049DB" w:rsidRDefault="00C17ECA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FD21BACE50D44425B16CBF0DCB9C761A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74801119" w14:textId="77777777" w:rsidTr="002558FA">
        <w:tc>
          <w:tcPr>
            <w:tcW w:w="1817" w:type="dxa"/>
          </w:tcPr>
          <w:p w14:paraId="133B1D33" w14:textId="684155DC" w:rsidR="008049DB" w:rsidRDefault="00B145CB">
            <w:pPr>
              <w:pStyle w:val="Quantity"/>
            </w:pPr>
            <w:r>
              <w:t>1</w:t>
            </w:r>
          </w:p>
        </w:tc>
        <w:tc>
          <w:tcPr>
            <w:tcW w:w="5501" w:type="dxa"/>
          </w:tcPr>
          <w:p w14:paraId="5DDBD84F" w14:textId="5B875FE0" w:rsidR="008049DB" w:rsidRDefault="00C87239">
            <w:r>
              <w:t xml:space="preserve">Interview Application </w:t>
            </w:r>
            <w:r w:rsidR="005A7560">
              <w:t xml:space="preserve">Development </w:t>
            </w:r>
            <w:r w:rsidR="001569C6">
              <w:t>&amp; Maintenance</w:t>
            </w:r>
          </w:p>
        </w:tc>
        <w:tc>
          <w:tcPr>
            <w:tcW w:w="1404" w:type="dxa"/>
          </w:tcPr>
          <w:p w14:paraId="56064409" w14:textId="6A563E67" w:rsidR="008049DB" w:rsidRDefault="001569C6">
            <w:pPr>
              <w:pStyle w:val="Amount"/>
            </w:pPr>
            <w:r>
              <w:t>1650</w:t>
            </w:r>
          </w:p>
        </w:tc>
        <w:tc>
          <w:tcPr>
            <w:tcW w:w="1348" w:type="dxa"/>
          </w:tcPr>
          <w:p w14:paraId="496CF858" w14:textId="16528DBA" w:rsidR="008049DB" w:rsidRDefault="001569C6">
            <w:pPr>
              <w:pStyle w:val="Amount"/>
            </w:pPr>
            <w:r>
              <w:t>1650</w:t>
            </w:r>
          </w:p>
        </w:tc>
      </w:tr>
      <w:tr w:rsidR="008049DB" w14:paraId="74CBA375" w14:textId="77777777" w:rsidTr="002558FA">
        <w:tc>
          <w:tcPr>
            <w:tcW w:w="1817" w:type="dxa"/>
          </w:tcPr>
          <w:p w14:paraId="7A009659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0394D091" w14:textId="77777777" w:rsidR="008049DB" w:rsidRDefault="008049DB"/>
        </w:tc>
        <w:tc>
          <w:tcPr>
            <w:tcW w:w="1404" w:type="dxa"/>
          </w:tcPr>
          <w:p w14:paraId="7F12047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14164F9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32FAFFDC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434ABB36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4FCDC43" w14:textId="612AB2EE" w:rsidR="008049DB" w:rsidRDefault="00C17ECA">
            <w:pPr>
              <w:pStyle w:val="Heading2"/>
              <w:spacing w:line="264" w:lineRule="auto"/>
            </w:pPr>
            <w:sdt>
              <w:sdtPr>
                <w:alias w:val="Subtotal:"/>
                <w:tag w:val="Subtotal:"/>
                <w:id w:val="2136441839"/>
                <w:placeholder>
                  <w:docPart w:val="F50CDFC1CA8F4A5D87773DCFE83D1FA6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SUBTOTAL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39AC16C" w14:textId="3BD61AD7" w:rsidR="008049DB" w:rsidRDefault="001569C6">
            <w:pPr>
              <w:pStyle w:val="Amount"/>
              <w:spacing w:line="264" w:lineRule="auto"/>
            </w:pPr>
            <w:r>
              <w:t>1650</w:t>
            </w:r>
          </w:p>
        </w:tc>
      </w:tr>
      <w:tr w:rsidR="00B145CB" w14:paraId="73F9CC3D" w14:textId="77777777" w:rsidTr="00966901">
        <w:tc>
          <w:tcPr>
            <w:tcW w:w="1817" w:type="dxa"/>
          </w:tcPr>
          <w:p w14:paraId="1BD42342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595A97" w14:textId="2C013FE2" w:rsidR="00B145CB" w:rsidRDefault="00C17ECA" w:rsidP="00B145CB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4FD689E3666247CABC6764940EC041E5"/>
                </w:placeholder>
                <w:temporary/>
                <w:showingPlcHdr/>
                <w15:appearance w15:val="hidden"/>
              </w:sdtPr>
              <w:sdtEndPr/>
              <w:sdtContent>
                <w:r w:rsidR="00B145CB">
                  <w:t>TOTAL due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2F534DC" w14:textId="77D58D03" w:rsidR="00B145CB" w:rsidRPr="00C3321B" w:rsidRDefault="001569C6" w:rsidP="00B145CB">
            <w:pPr>
              <w:pStyle w:val="Amount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1650.00</w:t>
            </w:r>
          </w:p>
        </w:tc>
      </w:tr>
    </w:tbl>
    <w:p w14:paraId="25B9A424" w14:textId="062EB345" w:rsidR="005A7560" w:rsidRPr="001077E2" w:rsidRDefault="005A7560" w:rsidP="005A7560">
      <w:pPr>
        <w:pStyle w:val="Instructions"/>
        <w:rPr>
          <w:b/>
          <w:bCs/>
        </w:rPr>
      </w:pPr>
      <w:r w:rsidRPr="001077E2">
        <w:rPr>
          <w:b/>
          <w:bCs/>
        </w:rPr>
        <w:t xml:space="preserve">Amount in Words: </w:t>
      </w:r>
      <w:r w:rsidR="001569C6">
        <w:rPr>
          <w:b/>
          <w:bCs/>
        </w:rPr>
        <w:t>One</w:t>
      </w:r>
      <w:r>
        <w:rPr>
          <w:b/>
          <w:bCs/>
        </w:rPr>
        <w:t xml:space="preserve"> </w:t>
      </w:r>
      <w:r w:rsidRPr="001077E2">
        <w:rPr>
          <w:b/>
          <w:bCs/>
        </w:rPr>
        <w:t xml:space="preserve">Thousand </w:t>
      </w:r>
      <w:r w:rsidR="00283502">
        <w:rPr>
          <w:b/>
          <w:bCs/>
        </w:rPr>
        <w:t>S</w:t>
      </w:r>
      <w:r w:rsidR="001569C6">
        <w:rPr>
          <w:b/>
          <w:bCs/>
        </w:rPr>
        <w:t>ix</w:t>
      </w:r>
      <w:r w:rsidRPr="001077E2">
        <w:rPr>
          <w:b/>
          <w:bCs/>
        </w:rPr>
        <w:t xml:space="preserve"> Hundred</w:t>
      </w:r>
      <w:r w:rsidR="001569C6">
        <w:rPr>
          <w:b/>
          <w:bCs/>
        </w:rPr>
        <w:t xml:space="preserve"> and Fifty</w:t>
      </w:r>
      <w:r w:rsidRPr="001077E2">
        <w:rPr>
          <w:b/>
          <w:bCs/>
        </w:rPr>
        <w:t xml:space="preserve"> USD Only</w:t>
      </w:r>
    </w:p>
    <w:p w14:paraId="6DBD4CF0" w14:textId="77777777" w:rsidR="005A7560" w:rsidRDefault="005A7560" w:rsidP="00B145CB">
      <w:pPr>
        <w:pStyle w:val="Instructions"/>
        <w:rPr>
          <w:b/>
          <w:bCs/>
        </w:rPr>
      </w:pPr>
    </w:p>
    <w:p w14:paraId="5ECADAF8" w14:textId="77777777" w:rsidR="005A7560" w:rsidRDefault="005A7560" w:rsidP="00B145CB">
      <w:pPr>
        <w:pStyle w:val="Instructions"/>
        <w:rPr>
          <w:b/>
          <w:bCs/>
        </w:rPr>
      </w:pPr>
    </w:p>
    <w:p w14:paraId="4015F736" w14:textId="77777777" w:rsidR="005A7560" w:rsidRDefault="005A7560" w:rsidP="00B145CB">
      <w:pPr>
        <w:pStyle w:val="Instructions"/>
        <w:rPr>
          <w:b/>
          <w:bCs/>
        </w:rPr>
      </w:pPr>
    </w:p>
    <w:p w14:paraId="05C7C3AA" w14:textId="7F78C7F4" w:rsidR="001077E2" w:rsidRPr="005A7560" w:rsidRDefault="00C87239" w:rsidP="00B145CB">
      <w:pPr>
        <w:pStyle w:val="Instructions"/>
        <w:rPr>
          <w:b/>
          <w:bCs/>
          <w:u w:val="single"/>
        </w:rPr>
      </w:pPr>
      <w:r w:rsidRPr="005A7560">
        <w:rPr>
          <w:b/>
          <w:bCs/>
          <w:u w:val="single"/>
        </w:rPr>
        <w:t>Bank Transfer</w:t>
      </w:r>
      <w:r w:rsidR="005A7560">
        <w:rPr>
          <w:b/>
          <w:bCs/>
          <w:u w:val="single"/>
        </w:rPr>
        <w:t xml:space="preserve"> - USD</w:t>
      </w:r>
    </w:p>
    <w:p w14:paraId="54A24B05" w14:textId="5DDAC488" w:rsidR="00C87239" w:rsidRDefault="00C87239" w:rsidP="00B145CB">
      <w:pPr>
        <w:pStyle w:val="Instructions"/>
        <w:rPr>
          <w:b/>
          <w:bCs/>
        </w:rPr>
      </w:pPr>
    </w:p>
    <w:p w14:paraId="2CB26BE0" w14:textId="639AAAB1" w:rsidR="005A7560" w:rsidRDefault="005A7560" w:rsidP="00B145CB">
      <w:pPr>
        <w:pStyle w:val="Instructions"/>
        <w:rPr>
          <w:b/>
          <w:bCs/>
        </w:rPr>
      </w:pPr>
      <w:r>
        <w:rPr>
          <w:b/>
          <w:bCs/>
        </w:rPr>
        <w:t xml:space="preserve">ACCOUNT NAME             :   </w:t>
      </w:r>
      <w:r w:rsidRPr="005A7560">
        <w:rPr>
          <w:b/>
          <w:bCs/>
        </w:rPr>
        <w:t>BANYAN TECHNOSOFT</w:t>
      </w:r>
    </w:p>
    <w:p w14:paraId="67BC579D" w14:textId="3F7A1919" w:rsidR="005A7560" w:rsidRDefault="005A7560" w:rsidP="00B145CB">
      <w:pPr>
        <w:pStyle w:val="Instructions"/>
        <w:rPr>
          <w:b/>
          <w:bCs/>
        </w:rPr>
      </w:pPr>
    </w:p>
    <w:p w14:paraId="4A219F9C" w14:textId="3F934043" w:rsidR="005A7560" w:rsidRDefault="005A7560" w:rsidP="00B145CB">
      <w:pPr>
        <w:pStyle w:val="Instructions"/>
        <w:rPr>
          <w:b/>
          <w:bCs/>
        </w:rPr>
      </w:pPr>
      <w:r w:rsidRPr="005A7560">
        <w:rPr>
          <w:b/>
          <w:bCs/>
        </w:rPr>
        <w:t>ACCOUNT NUMBER</w:t>
      </w:r>
      <w:r>
        <w:rPr>
          <w:b/>
          <w:bCs/>
        </w:rPr>
        <w:t xml:space="preserve">        :   </w:t>
      </w:r>
      <w:r w:rsidRPr="005A7560">
        <w:rPr>
          <w:b/>
          <w:bCs/>
        </w:rPr>
        <w:t>921020004355641</w:t>
      </w:r>
    </w:p>
    <w:p w14:paraId="0F151CC4" w14:textId="37FD3730" w:rsidR="005A7560" w:rsidRDefault="005A7560" w:rsidP="00B145CB">
      <w:pPr>
        <w:pStyle w:val="Instructions"/>
        <w:rPr>
          <w:b/>
          <w:bCs/>
        </w:rPr>
      </w:pPr>
    </w:p>
    <w:p w14:paraId="083AF7D2" w14:textId="2D28A173" w:rsidR="005A7560" w:rsidRPr="005A7560" w:rsidRDefault="005A7560" w:rsidP="00B145CB">
      <w:pPr>
        <w:pStyle w:val="Instructions"/>
        <w:rPr>
          <w:b/>
          <w:bCs/>
          <w:u w:val="single"/>
        </w:rPr>
      </w:pPr>
      <w:r w:rsidRPr="005A7560">
        <w:rPr>
          <w:b/>
          <w:bCs/>
          <w:u w:val="single"/>
        </w:rPr>
        <w:t>BANK NAME &amp; ADDRESS</w:t>
      </w:r>
    </w:p>
    <w:p w14:paraId="0AC677CC" w14:textId="7AEE775E" w:rsidR="005A7560" w:rsidRDefault="005A7560" w:rsidP="00B145CB">
      <w:pPr>
        <w:pStyle w:val="Instructions"/>
        <w:rPr>
          <w:b/>
          <w:bCs/>
        </w:rPr>
      </w:pPr>
    </w:p>
    <w:p w14:paraId="29663C13" w14:textId="2F30DB23" w:rsidR="005A7560" w:rsidRDefault="005A7560" w:rsidP="00B145CB">
      <w:pPr>
        <w:pStyle w:val="Instructions"/>
        <w:rPr>
          <w:b/>
          <w:bCs/>
        </w:rPr>
      </w:pPr>
      <w:r w:rsidRPr="005A7560">
        <w:rPr>
          <w:b/>
          <w:bCs/>
        </w:rPr>
        <w:t>AXIS BANK LTD</w:t>
      </w:r>
      <w:r>
        <w:rPr>
          <w:b/>
          <w:bCs/>
        </w:rPr>
        <w:t>,</w:t>
      </w:r>
    </w:p>
    <w:p w14:paraId="00539AF8" w14:textId="3E64CCCE" w:rsidR="005A7560" w:rsidRDefault="005A7560" w:rsidP="00B145CB">
      <w:pPr>
        <w:pStyle w:val="Instructions"/>
        <w:rPr>
          <w:b/>
          <w:bCs/>
        </w:rPr>
      </w:pPr>
      <w:r w:rsidRPr="005A7560">
        <w:rPr>
          <w:b/>
          <w:bCs/>
        </w:rPr>
        <w:t>NO 6, ST AGNE STREET,</w:t>
      </w:r>
    </w:p>
    <w:p w14:paraId="3C11DE31" w14:textId="7A2054BA" w:rsidR="005A7560" w:rsidRDefault="005A7560" w:rsidP="00B145CB">
      <w:pPr>
        <w:pStyle w:val="Instructions"/>
        <w:rPr>
          <w:b/>
          <w:bCs/>
        </w:rPr>
      </w:pPr>
      <w:r w:rsidRPr="005A7560">
        <w:rPr>
          <w:b/>
          <w:bCs/>
        </w:rPr>
        <w:t>PONDICHERRY- 605001</w:t>
      </w:r>
    </w:p>
    <w:p w14:paraId="2E2DEFFB" w14:textId="77777777" w:rsidR="00C87239" w:rsidRDefault="00C87239" w:rsidP="00B145CB">
      <w:pPr>
        <w:pStyle w:val="Instructions"/>
        <w:rPr>
          <w:b/>
          <w:bCs/>
        </w:rPr>
      </w:pPr>
    </w:p>
    <w:p w14:paraId="4132E4C4" w14:textId="587F00E7" w:rsidR="00C87239" w:rsidRDefault="00C87239" w:rsidP="00B145CB">
      <w:pPr>
        <w:pStyle w:val="Instructions"/>
        <w:rPr>
          <w:b/>
          <w:bCs/>
        </w:rPr>
      </w:pPr>
    </w:p>
    <w:p w14:paraId="1B52859F" w14:textId="38E74396" w:rsidR="00C87239" w:rsidRDefault="005A7560" w:rsidP="00B145CB">
      <w:pPr>
        <w:pStyle w:val="Instructions"/>
        <w:rPr>
          <w:b/>
          <w:bCs/>
        </w:rPr>
      </w:pPr>
      <w:r w:rsidRPr="005A7560">
        <w:rPr>
          <w:b/>
          <w:bCs/>
        </w:rPr>
        <w:t>IFSC CODE</w:t>
      </w:r>
      <w:r w:rsidRPr="005A7560">
        <w:rPr>
          <w:b/>
          <w:bCs/>
        </w:rPr>
        <w:tab/>
      </w:r>
      <w:r>
        <w:rPr>
          <w:b/>
          <w:bCs/>
        </w:rPr>
        <w:t xml:space="preserve">: </w:t>
      </w:r>
      <w:r w:rsidRPr="005A7560">
        <w:rPr>
          <w:b/>
          <w:bCs/>
        </w:rPr>
        <w:t>UTIB0000209</w:t>
      </w:r>
    </w:p>
    <w:p w14:paraId="1B189F0C" w14:textId="1A9A42C3" w:rsidR="005A7560" w:rsidRDefault="005A7560" w:rsidP="00B145CB">
      <w:pPr>
        <w:pStyle w:val="Instructions"/>
        <w:rPr>
          <w:b/>
          <w:bCs/>
        </w:rPr>
      </w:pPr>
    </w:p>
    <w:p w14:paraId="2AFFFD8C" w14:textId="3AF7CE21" w:rsidR="005A7560" w:rsidRDefault="005A7560" w:rsidP="00B145CB">
      <w:pPr>
        <w:pStyle w:val="Instructions"/>
        <w:rPr>
          <w:b/>
          <w:bCs/>
        </w:rPr>
      </w:pPr>
      <w:r w:rsidRPr="005A7560">
        <w:rPr>
          <w:b/>
          <w:bCs/>
        </w:rPr>
        <w:t>SWIFT CODE</w:t>
      </w:r>
      <w:r>
        <w:rPr>
          <w:b/>
          <w:bCs/>
        </w:rPr>
        <w:t xml:space="preserve">     : </w:t>
      </w:r>
      <w:r w:rsidRPr="005A7560">
        <w:rPr>
          <w:b/>
          <w:bCs/>
        </w:rPr>
        <w:t>AXISINBBA19</w:t>
      </w:r>
    </w:p>
    <w:p w14:paraId="5F4F20ED" w14:textId="77777777" w:rsidR="00C87239" w:rsidRDefault="00C87239" w:rsidP="00B145CB">
      <w:pPr>
        <w:pStyle w:val="Instructions"/>
        <w:rPr>
          <w:b/>
          <w:bCs/>
        </w:rPr>
      </w:pPr>
    </w:p>
    <w:p w14:paraId="4AD4C066" w14:textId="77777777" w:rsidR="00C87239" w:rsidRDefault="00C87239" w:rsidP="00B145CB">
      <w:pPr>
        <w:pStyle w:val="Instructions"/>
        <w:rPr>
          <w:b/>
          <w:bCs/>
        </w:rPr>
      </w:pPr>
    </w:p>
    <w:p w14:paraId="370CDC88" w14:textId="77777777" w:rsidR="00C87239" w:rsidRDefault="00C87239" w:rsidP="00B145CB">
      <w:pPr>
        <w:pStyle w:val="Instructions"/>
        <w:rPr>
          <w:b/>
          <w:bCs/>
        </w:rPr>
      </w:pPr>
    </w:p>
    <w:p w14:paraId="013ADCFC" w14:textId="77777777" w:rsidR="00837ECD" w:rsidRPr="00837ECD" w:rsidRDefault="00C17ECA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332D31D9A6EA40B4B0A002EF55D67289"/>
          </w:placeholder>
          <w:temporary/>
          <w:showingPlcHdr/>
          <w15:appearance w15:val="hidden"/>
        </w:sdtPr>
        <w:sdtEndPr/>
        <w:sdtContent>
          <w:r w:rsidR="00616194">
            <w:t>Thank you for your business!</w:t>
          </w:r>
        </w:sdtContent>
      </w:sdt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3800" w14:textId="77777777" w:rsidR="00AA3BE2" w:rsidRDefault="00AA3BE2">
      <w:pPr>
        <w:spacing w:line="240" w:lineRule="auto"/>
      </w:pPr>
      <w:r>
        <w:separator/>
      </w:r>
    </w:p>
  </w:endnote>
  <w:endnote w:type="continuationSeparator" w:id="0">
    <w:p w14:paraId="326A190D" w14:textId="77777777" w:rsidR="00AA3BE2" w:rsidRDefault="00AA3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E3C5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5C502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7802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800E" w14:textId="77777777" w:rsidR="00AA3BE2" w:rsidRDefault="00AA3BE2">
      <w:pPr>
        <w:spacing w:line="240" w:lineRule="auto"/>
      </w:pPr>
      <w:r>
        <w:separator/>
      </w:r>
    </w:p>
  </w:footnote>
  <w:footnote w:type="continuationSeparator" w:id="0">
    <w:p w14:paraId="3D109952" w14:textId="77777777" w:rsidR="00AA3BE2" w:rsidRDefault="00AA3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5546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E535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A3C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8885985">
    <w:abstractNumId w:val="9"/>
  </w:num>
  <w:num w:numId="2" w16cid:durableId="697857394">
    <w:abstractNumId w:val="7"/>
  </w:num>
  <w:num w:numId="3" w16cid:durableId="416513134">
    <w:abstractNumId w:val="6"/>
  </w:num>
  <w:num w:numId="4" w16cid:durableId="571282854">
    <w:abstractNumId w:val="5"/>
  </w:num>
  <w:num w:numId="5" w16cid:durableId="1695496763">
    <w:abstractNumId w:val="4"/>
  </w:num>
  <w:num w:numId="6" w16cid:durableId="1698894427">
    <w:abstractNumId w:val="8"/>
  </w:num>
  <w:num w:numId="7" w16cid:durableId="9259367">
    <w:abstractNumId w:val="3"/>
  </w:num>
  <w:num w:numId="8" w16cid:durableId="1660500992">
    <w:abstractNumId w:val="2"/>
  </w:num>
  <w:num w:numId="9" w16cid:durableId="1016267636">
    <w:abstractNumId w:val="1"/>
  </w:num>
  <w:num w:numId="10" w16cid:durableId="7011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B"/>
    <w:rsid w:val="000160B4"/>
    <w:rsid w:val="00043D9C"/>
    <w:rsid w:val="00055AF8"/>
    <w:rsid w:val="000D22C6"/>
    <w:rsid w:val="001077E2"/>
    <w:rsid w:val="001569C6"/>
    <w:rsid w:val="002133CB"/>
    <w:rsid w:val="002558FA"/>
    <w:rsid w:val="00283502"/>
    <w:rsid w:val="00323F56"/>
    <w:rsid w:val="0032632C"/>
    <w:rsid w:val="003667F4"/>
    <w:rsid w:val="004A6B48"/>
    <w:rsid w:val="004B4195"/>
    <w:rsid w:val="005A7560"/>
    <w:rsid w:val="005B2D6D"/>
    <w:rsid w:val="00616194"/>
    <w:rsid w:val="00653EC7"/>
    <w:rsid w:val="006A3739"/>
    <w:rsid w:val="006E539D"/>
    <w:rsid w:val="00702E42"/>
    <w:rsid w:val="0075098B"/>
    <w:rsid w:val="007577D4"/>
    <w:rsid w:val="00793AFB"/>
    <w:rsid w:val="007D3668"/>
    <w:rsid w:val="007F4394"/>
    <w:rsid w:val="008049DB"/>
    <w:rsid w:val="00837ECD"/>
    <w:rsid w:val="008E5A45"/>
    <w:rsid w:val="00907574"/>
    <w:rsid w:val="00914A89"/>
    <w:rsid w:val="00934F6F"/>
    <w:rsid w:val="00966901"/>
    <w:rsid w:val="00981A82"/>
    <w:rsid w:val="009F3453"/>
    <w:rsid w:val="00A93410"/>
    <w:rsid w:val="00AA3BE2"/>
    <w:rsid w:val="00B0482A"/>
    <w:rsid w:val="00B145CB"/>
    <w:rsid w:val="00B21F80"/>
    <w:rsid w:val="00B33EEF"/>
    <w:rsid w:val="00B3796E"/>
    <w:rsid w:val="00B76A92"/>
    <w:rsid w:val="00B92653"/>
    <w:rsid w:val="00B952B6"/>
    <w:rsid w:val="00BB4862"/>
    <w:rsid w:val="00BD3693"/>
    <w:rsid w:val="00BF2506"/>
    <w:rsid w:val="00C17ECA"/>
    <w:rsid w:val="00C3067E"/>
    <w:rsid w:val="00C3321B"/>
    <w:rsid w:val="00C466EF"/>
    <w:rsid w:val="00C87239"/>
    <w:rsid w:val="00CC58F8"/>
    <w:rsid w:val="00CE7F7E"/>
    <w:rsid w:val="00CF07F2"/>
    <w:rsid w:val="00D934CD"/>
    <w:rsid w:val="00E9657B"/>
    <w:rsid w:val="00F02530"/>
    <w:rsid w:val="00F17AC3"/>
    <w:rsid w:val="00F609C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A817C"/>
  <w15:chartTrackingRefBased/>
  <w15:docId w15:val="{3EC8A3A9-FC23-42A5-A2ED-3A66D87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jany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43163F01D46E491FAE93CE800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2729-790F-4521-BCE1-BE80DF0DA232}"/>
      </w:docPartPr>
      <w:docPartBody>
        <w:p w:rsidR="006924F9" w:rsidRDefault="00B04F2F">
          <w:pPr>
            <w:pStyle w:val="81F43163F01D46E491FAE93CE8001580"/>
          </w:pPr>
          <w:r>
            <w:t>Company Name</w:t>
          </w:r>
        </w:p>
      </w:docPartBody>
    </w:docPart>
    <w:docPart>
      <w:docPartPr>
        <w:name w:val="E35EFCF746BF444EBA4EE4680B30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4A80-BF16-493F-95D0-AA3E9B54AC61}"/>
      </w:docPartPr>
      <w:docPartBody>
        <w:p w:rsidR="006924F9" w:rsidRDefault="00B04F2F">
          <w:pPr>
            <w:pStyle w:val="E35EFCF746BF444EBA4EE4680B303A2E"/>
          </w:pPr>
          <w:r>
            <w:t>INVOICE</w:t>
          </w:r>
        </w:p>
      </w:docPartBody>
    </w:docPart>
    <w:docPart>
      <w:docPartPr>
        <w:name w:val="768253B02A5345E29ACAD9636730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CBC8-514F-4421-98A2-A719994B58FF}"/>
      </w:docPartPr>
      <w:docPartBody>
        <w:p w:rsidR="006924F9" w:rsidRDefault="00B04F2F">
          <w:pPr>
            <w:pStyle w:val="768253B02A5345E29ACAD9636730075C"/>
          </w:pPr>
          <w:r>
            <w:t>Invoice #</w:t>
          </w:r>
        </w:p>
      </w:docPartBody>
    </w:docPart>
    <w:docPart>
      <w:docPartPr>
        <w:name w:val="B9EC0D921A384680A1FE96610C46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001C-47B4-450C-BBDF-0ADB066B41B9}"/>
      </w:docPartPr>
      <w:docPartBody>
        <w:p w:rsidR="006924F9" w:rsidRDefault="00B04F2F">
          <w:pPr>
            <w:pStyle w:val="B9EC0D921A384680A1FE96610C46A67B"/>
          </w:pPr>
          <w:r>
            <w:t>Date:</w:t>
          </w:r>
        </w:p>
      </w:docPartBody>
    </w:docPart>
    <w:docPart>
      <w:docPartPr>
        <w:name w:val="36B4BB9DFEC34622915E854D00BD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05D7-20A1-41FA-BAF2-8E0AF77444BB}"/>
      </w:docPartPr>
      <w:docPartBody>
        <w:p w:rsidR="006924F9" w:rsidRDefault="00B04F2F">
          <w:pPr>
            <w:pStyle w:val="36B4BB9DFEC34622915E854D00BDFBED"/>
          </w:pPr>
          <w:r>
            <w:t>To:</w:t>
          </w:r>
        </w:p>
      </w:docPartBody>
    </w:docPart>
    <w:docPart>
      <w:docPartPr>
        <w:name w:val="C39311B3016C43DBA00D9B0B54CC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9C7D-897A-432C-9CA3-E657591B0C2D}"/>
      </w:docPartPr>
      <w:docPartBody>
        <w:p w:rsidR="006924F9" w:rsidRDefault="00B04F2F">
          <w:pPr>
            <w:pStyle w:val="C39311B3016C43DBA00D9B0B54CC4F53"/>
          </w:pPr>
          <w:r>
            <w:t>QUANTITY</w:t>
          </w:r>
        </w:p>
      </w:docPartBody>
    </w:docPart>
    <w:docPart>
      <w:docPartPr>
        <w:name w:val="3260A4A1139B42498A3CDDCA5AB4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C08C-4120-4F32-8CB8-1BE3DDD81ADA}"/>
      </w:docPartPr>
      <w:docPartBody>
        <w:p w:rsidR="006924F9" w:rsidRDefault="00B04F2F">
          <w:pPr>
            <w:pStyle w:val="3260A4A1139B42498A3CDDCA5AB4237B"/>
          </w:pPr>
          <w:r>
            <w:t>DESCRIPTION</w:t>
          </w:r>
        </w:p>
      </w:docPartBody>
    </w:docPart>
    <w:docPart>
      <w:docPartPr>
        <w:name w:val="FD21BACE50D44425B16CBF0DCB9C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3D0E-77C1-4A78-9B87-3E792A1A8A45}"/>
      </w:docPartPr>
      <w:docPartBody>
        <w:p w:rsidR="006924F9" w:rsidRDefault="00B04F2F">
          <w:pPr>
            <w:pStyle w:val="FD21BACE50D44425B16CBF0DCB9C761A"/>
          </w:pPr>
          <w:r>
            <w:t>TOTAL</w:t>
          </w:r>
        </w:p>
      </w:docPartBody>
    </w:docPart>
    <w:docPart>
      <w:docPartPr>
        <w:name w:val="F50CDFC1CA8F4A5D87773DCFE83D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6FA9-E6E0-4FD5-91F3-87B5B55DD395}"/>
      </w:docPartPr>
      <w:docPartBody>
        <w:p w:rsidR="006924F9" w:rsidRDefault="00B04F2F">
          <w:pPr>
            <w:pStyle w:val="F50CDFC1CA8F4A5D87773DCFE83D1FA6"/>
          </w:pPr>
          <w:r>
            <w:t>SUBTOTAL</w:t>
          </w:r>
        </w:p>
      </w:docPartBody>
    </w:docPart>
    <w:docPart>
      <w:docPartPr>
        <w:name w:val="332D31D9A6EA40B4B0A002EF55D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B817-40D8-4589-91B9-07140C06270F}"/>
      </w:docPartPr>
      <w:docPartBody>
        <w:p w:rsidR="006924F9" w:rsidRDefault="00B04F2F">
          <w:pPr>
            <w:pStyle w:val="332D31D9A6EA40B4B0A002EF55D67289"/>
          </w:pPr>
          <w:r>
            <w:t>Thank you for your business!</w:t>
          </w:r>
        </w:p>
      </w:docPartBody>
    </w:docPart>
    <w:docPart>
      <w:docPartPr>
        <w:name w:val="4FD689E3666247CABC6764940EC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01A1-2762-4705-8699-AB7A53B2E7EE}"/>
      </w:docPartPr>
      <w:docPartBody>
        <w:p w:rsidR="006924F9" w:rsidRDefault="00BE66B3" w:rsidP="00BE66B3">
          <w:pPr>
            <w:pStyle w:val="4FD689E3666247CABC6764940EC041E5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B3"/>
    <w:rsid w:val="00497D6F"/>
    <w:rsid w:val="004F2F6A"/>
    <w:rsid w:val="00556CD6"/>
    <w:rsid w:val="006924F9"/>
    <w:rsid w:val="007B5F40"/>
    <w:rsid w:val="008C4E4C"/>
    <w:rsid w:val="008D078A"/>
    <w:rsid w:val="00B04F2F"/>
    <w:rsid w:val="00BE66B3"/>
    <w:rsid w:val="00C81111"/>
    <w:rsid w:val="00D6700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F43163F01D46E491FAE93CE8001580">
    <w:name w:val="81F43163F01D46E491FAE93CE8001580"/>
  </w:style>
  <w:style w:type="paragraph" w:customStyle="1" w:styleId="E35EFCF746BF444EBA4EE4680B303A2E">
    <w:name w:val="E35EFCF746BF444EBA4EE4680B303A2E"/>
  </w:style>
  <w:style w:type="paragraph" w:customStyle="1" w:styleId="768253B02A5345E29ACAD9636730075C">
    <w:name w:val="768253B02A5345E29ACAD9636730075C"/>
  </w:style>
  <w:style w:type="paragraph" w:customStyle="1" w:styleId="B9EC0D921A384680A1FE96610C46A67B">
    <w:name w:val="B9EC0D921A384680A1FE96610C46A67B"/>
  </w:style>
  <w:style w:type="paragraph" w:customStyle="1" w:styleId="36B4BB9DFEC34622915E854D00BDFBED">
    <w:name w:val="36B4BB9DFEC34622915E854D00BDFBED"/>
  </w:style>
  <w:style w:type="paragraph" w:customStyle="1" w:styleId="C39311B3016C43DBA00D9B0B54CC4F53">
    <w:name w:val="C39311B3016C43DBA00D9B0B54CC4F53"/>
  </w:style>
  <w:style w:type="paragraph" w:customStyle="1" w:styleId="3260A4A1139B42498A3CDDCA5AB4237B">
    <w:name w:val="3260A4A1139B42498A3CDDCA5AB4237B"/>
  </w:style>
  <w:style w:type="paragraph" w:customStyle="1" w:styleId="FD21BACE50D44425B16CBF0DCB9C761A">
    <w:name w:val="FD21BACE50D44425B16CBF0DCB9C761A"/>
  </w:style>
  <w:style w:type="paragraph" w:customStyle="1" w:styleId="F50CDFC1CA8F4A5D87773DCFE83D1FA6">
    <w:name w:val="F50CDFC1CA8F4A5D87773DCFE83D1FA6"/>
  </w:style>
  <w:style w:type="paragraph" w:customStyle="1" w:styleId="332D31D9A6EA40B4B0A002EF55D67289">
    <w:name w:val="332D31D9A6EA40B4B0A002EF55D67289"/>
  </w:style>
  <w:style w:type="paragraph" w:customStyle="1" w:styleId="4FD689E3666247CABC6764940EC041E5">
    <w:name w:val="4FD689E3666247CABC6764940EC041E5"/>
    <w:rsid w:val="00BE6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295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Banyan Technosoft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Pajany</dc:creator>
  <cp:keywords/>
  <dc:description/>
  <cp:lastModifiedBy>Vinoth Kumar</cp:lastModifiedBy>
  <cp:revision>7</cp:revision>
  <cp:lastPrinted>2023-04-20T15:09:00Z</cp:lastPrinted>
  <dcterms:created xsi:type="dcterms:W3CDTF">2022-07-25T06:32:00Z</dcterms:created>
  <dcterms:modified xsi:type="dcterms:W3CDTF">2023-04-20T15:09:00Z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